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A" w:rsidRDefault="0081337A" w:rsidP="00C474BE">
      <w:pPr>
        <w:jc w:val="center"/>
        <w:rPr>
          <w:b/>
          <w:sz w:val="36"/>
        </w:rPr>
      </w:pPr>
      <w:r w:rsidRPr="00C474BE">
        <w:rPr>
          <w:b/>
          <w:sz w:val="36"/>
        </w:rPr>
        <w:t xml:space="preserve">EXAMEN FINAL DE </w:t>
      </w:r>
      <w:r>
        <w:rPr>
          <w:b/>
          <w:sz w:val="36"/>
        </w:rPr>
        <w:t>INFORMATICA APLICADA</w:t>
      </w:r>
    </w:p>
    <w:p w:rsidR="0081337A" w:rsidRDefault="0081337A" w:rsidP="00C474BE">
      <w:pPr>
        <w:jc w:val="center"/>
        <w:rPr>
          <w:b/>
          <w:sz w:val="36"/>
        </w:rPr>
      </w:pPr>
    </w:p>
    <w:p w:rsidR="0081337A" w:rsidRDefault="0081337A" w:rsidP="004D647C">
      <w:pPr>
        <w:rPr>
          <w:b/>
          <w:sz w:val="36"/>
        </w:rPr>
      </w:pPr>
      <w:r>
        <w:rPr>
          <w:b/>
          <w:sz w:val="36"/>
        </w:rPr>
        <w:t>Alumno:</w:t>
      </w:r>
    </w:p>
    <w:p w:rsidR="0081337A" w:rsidRPr="00C474BE" w:rsidRDefault="0081337A" w:rsidP="004D647C">
      <w:pPr>
        <w:rPr>
          <w:b/>
          <w:sz w:val="36"/>
        </w:rPr>
      </w:pPr>
    </w:p>
    <w:p w:rsidR="0081337A" w:rsidRPr="001B283A" w:rsidRDefault="0081337A" w:rsidP="004F6CE2">
      <w:pPr>
        <w:pStyle w:val="ListParagraph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>Temas Teóricos</w:t>
      </w:r>
    </w:p>
    <w:p w:rsidR="0081337A" w:rsidRPr="00461926" w:rsidRDefault="0081337A" w:rsidP="00461926">
      <w:pPr>
        <w:pStyle w:val="ListParagraph"/>
        <w:numPr>
          <w:ilvl w:val="0"/>
          <w:numId w:val="3"/>
        </w:numPr>
        <w:rPr>
          <w:sz w:val="24"/>
        </w:rPr>
      </w:pPr>
      <w:r w:rsidRPr="00461926">
        <w:rPr>
          <w:sz w:val="24"/>
        </w:rPr>
        <w:t>Qu</w:t>
      </w:r>
      <w:r>
        <w:rPr>
          <w:sz w:val="24"/>
        </w:rPr>
        <w:t>e</w:t>
      </w:r>
      <w:r w:rsidRPr="00461926">
        <w:rPr>
          <w:sz w:val="24"/>
        </w:rPr>
        <w:t xml:space="preserve"> es un Sistema de Información Geográfico de 2 ejemplos</w:t>
      </w:r>
    </w:p>
    <w:p w:rsidR="0081337A" w:rsidRPr="00461926" w:rsidRDefault="0081337A" w:rsidP="00461926">
      <w:pPr>
        <w:pStyle w:val="ListParagraph"/>
        <w:numPr>
          <w:ilvl w:val="0"/>
          <w:numId w:val="3"/>
        </w:numPr>
        <w:rPr>
          <w:sz w:val="24"/>
        </w:rPr>
      </w:pPr>
      <w:r w:rsidRPr="00461926">
        <w:rPr>
          <w:sz w:val="24"/>
        </w:rPr>
        <w:t xml:space="preserve">A que denominamos bases de datos, registros, campo y dato </w:t>
      </w:r>
    </w:p>
    <w:p w:rsidR="0081337A" w:rsidRPr="00461926" w:rsidRDefault="0081337A" w:rsidP="00461926">
      <w:pPr>
        <w:pStyle w:val="ListParagraph"/>
        <w:numPr>
          <w:ilvl w:val="0"/>
          <w:numId w:val="3"/>
        </w:numPr>
        <w:rPr>
          <w:sz w:val="24"/>
        </w:rPr>
      </w:pPr>
      <w:r w:rsidRPr="00461926">
        <w:rPr>
          <w:sz w:val="24"/>
        </w:rPr>
        <w:t>Que es un CAD</w:t>
      </w:r>
    </w:p>
    <w:p w:rsidR="0081337A" w:rsidRDefault="0081337A" w:rsidP="00B514F4">
      <w:pPr>
        <w:rPr>
          <w:sz w:val="24"/>
        </w:rPr>
      </w:pPr>
    </w:p>
    <w:p w:rsidR="0081337A" w:rsidRPr="001B283A" w:rsidRDefault="0081337A" w:rsidP="00461926">
      <w:pPr>
        <w:pStyle w:val="ListParagraph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 xml:space="preserve">Ingrese 5 registros en cada tabla y  encontrar las siguientes consultas mediante el uso de ACCESS </w:t>
      </w:r>
    </w:p>
    <w:p w:rsidR="0081337A" w:rsidRPr="001B283A" w:rsidRDefault="0081337A" w:rsidP="00B514F4">
      <w:pPr>
        <w:rPr>
          <w:b/>
          <w:sz w:val="24"/>
        </w:rPr>
      </w:pPr>
      <w:r w:rsidRPr="001B283A">
        <w:rPr>
          <w:b/>
          <w:sz w:val="24"/>
        </w:rPr>
        <w:t>Consumos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3"/>
        <w:gridCol w:w="2296"/>
        <w:gridCol w:w="2305"/>
        <w:gridCol w:w="2176"/>
      </w:tblGrid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>Cod_material</w:t>
            </w: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>UNIDADES</w:t>
            </w: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>CANTIDAD</w:t>
            </w: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>VALOR</w:t>
            </w: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Default="0081337A" w:rsidP="00B514F4">
      <w:pPr>
        <w:rPr>
          <w:sz w:val="24"/>
        </w:rPr>
      </w:pPr>
    </w:p>
    <w:p w:rsidR="0081337A" w:rsidRPr="001B283A" w:rsidRDefault="0081337A" w:rsidP="00B514F4">
      <w:pPr>
        <w:rPr>
          <w:b/>
          <w:sz w:val="24"/>
        </w:rPr>
      </w:pPr>
      <w:r w:rsidRPr="001B283A">
        <w:rPr>
          <w:b/>
          <w:sz w:val="24"/>
        </w:rPr>
        <w:t>Matetriales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2881"/>
      </w:tblGrid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>Cod_material</w:t>
            </w: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  <w:r w:rsidRPr="00477FE0">
              <w:rPr>
                <w:sz w:val="24"/>
              </w:rPr>
              <w:t xml:space="preserve">Descripcion </w:t>
            </w: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Pr="00B514F4" w:rsidRDefault="0081337A" w:rsidP="00B514F4">
      <w:pPr>
        <w:rPr>
          <w:sz w:val="24"/>
        </w:rPr>
      </w:pPr>
    </w:p>
    <w:p w:rsidR="0081337A" w:rsidRPr="004F6CE2" w:rsidRDefault="0081337A" w:rsidP="00D77C6C">
      <w:pPr>
        <w:rPr>
          <w:sz w:val="24"/>
        </w:rPr>
      </w:pPr>
      <w:r w:rsidRPr="004F6CE2">
        <w:rPr>
          <w:sz w:val="24"/>
        </w:rPr>
        <w:t>1)</w:t>
      </w:r>
      <w:r>
        <w:rPr>
          <w:sz w:val="24"/>
        </w:rPr>
        <w:t xml:space="preserve"> </w:t>
      </w:r>
      <w:r w:rsidRPr="004F6CE2">
        <w:rPr>
          <w:sz w:val="24"/>
        </w:rPr>
        <w:t>Lista de materiales con su cantidad</w:t>
      </w:r>
    </w:p>
    <w:p w:rsidR="0081337A" w:rsidRPr="004F6CE2" w:rsidRDefault="0081337A" w:rsidP="00D77C6C">
      <w:pPr>
        <w:rPr>
          <w:sz w:val="24"/>
        </w:rPr>
      </w:pPr>
      <w:r w:rsidRPr="004F6CE2">
        <w:rPr>
          <w:sz w:val="24"/>
        </w:rPr>
        <w:t>2)</w:t>
      </w:r>
      <w:r>
        <w:rPr>
          <w:sz w:val="24"/>
        </w:rPr>
        <w:t xml:space="preserve"> L</w:t>
      </w:r>
      <w:r w:rsidRPr="004F6CE2">
        <w:rPr>
          <w:sz w:val="24"/>
        </w:rPr>
        <w:t>ista de materiales con unidades y valor</w:t>
      </w:r>
    </w:p>
    <w:p w:rsidR="0081337A" w:rsidRPr="004F6CE2" w:rsidRDefault="0081337A" w:rsidP="00D77C6C">
      <w:pPr>
        <w:rPr>
          <w:sz w:val="24"/>
        </w:rPr>
      </w:pPr>
      <w:r w:rsidRPr="004F6CE2">
        <w:rPr>
          <w:sz w:val="24"/>
        </w:rPr>
        <w:t>3)</w:t>
      </w:r>
      <w:r>
        <w:rPr>
          <w:sz w:val="24"/>
        </w:rPr>
        <w:t xml:space="preserve"> </w:t>
      </w:r>
      <w:r w:rsidRPr="004F6CE2">
        <w:rPr>
          <w:sz w:val="24"/>
        </w:rPr>
        <w:t>Lista de materiales con el código unidades cantidad y valor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3.   Dibuje una casa de las siguientes dimensiones de frente 15 y de fondo 20 construya pilares, paredes, ventanas, puertas, inserte el lavabo de baño y de cocina y eleve a  3dimensiones.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 xml:space="preserve">Se toma en consideración que las entidades que conforman el archivo se encuentre clasificado con diferentes colores con pisos, y anchos de línea 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4.  Haga uso de los comandos de sólidos y elabore un grafico usando elipses, cilindro, donas donde tenga que usar las operaciones de unión, intersección y diferencia de sólidos.</w:t>
      </w:r>
    </w:p>
    <w:p w:rsidR="0081337A" w:rsidRDefault="0081337A" w:rsidP="004807F4">
      <w:pPr>
        <w:pStyle w:val="ListParagraph"/>
      </w:pPr>
    </w:p>
    <w:sectPr w:rsidR="0081337A" w:rsidSect="0003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8C2"/>
    <w:multiLevelType w:val="hybridMultilevel"/>
    <w:tmpl w:val="D0F605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1E3EA1"/>
    <w:multiLevelType w:val="hybridMultilevel"/>
    <w:tmpl w:val="E482D0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45B1F"/>
    <w:multiLevelType w:val="hybridMultilevel"/>
    <w:tmpl w:val="0FD81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C6C"/>
    <w:rsid w:val="00031EDF"/>
    <w:rsid w:val="00091476"/>
    <w:rsid w:val="000D2762"/>
    <w:rsid w:val="000F5050"/>
    <w:rsid w:val="00125BD5"/>
    <w:rsid w:val="001B283A"/>
    <w:rsid w:val="002022CC"/>
    <w:rsid w:val="002712BE"/>
    <w:rsid w:val="002E6915"/>
    <w:rsid w:val="00313B5C"/>
    <w:rsid w:val="00324DD5"/>
    <w:rsid w:val="00461926"/>
    <w:rsid w:val="00477FE0"/>
    <w:rsid w:val="004807F4"/>
    <w:rsid w:val="004D647C"/>
    <w:rsid w:val="004F6CE2"/>
    <w:rsid w:val="00512BD3"/>
    <w:rsid w:val="005565AE"/>
    <w:rsid w:val="00566F60"/>
    <w:rsid w:val="0081337A"/>
    <w:rsid w:val="00B33F43"/>
    <w:rsid w:val="00B514F4"/>
    <w:rsid w:val="00BD0163"/>
    <w:rsid w:val="00BE1F29"/>
    <w:rsid w:val="00C474BE"/>
    <w:rsid w:val="00D77C6C"/>
    <w:rsid w:val="00F5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6C"/>
    <w:pPr>
      <w:spacing w:after="200" w:line="276" w:lineRule="auto"/>
    </w:pPr>
    <w:rPr>
      <w:lang w:val="es-ES"/>
    </w:rPr>
  </w:style>
  <w:style w:type="paragraph" w:styleId="Heading2">
    <w:name w:val="heading 2"/>
    <w:basedOn w:val="Normal"/>
    <w:link w:val="Heading2Char"/>
    <w:uiPriority w:val="99"/>
    <w:qFormat/>
    <w:rsid w:val="000D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D2762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D7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7C6C"/>
    <w:pPr>
      <w:ind w:left="720"/>
      <w:contextualSpacing/>
    </w:pPr>
  </w:style>
  <w:style w:type="table" w:styleId="TableGrid">
    <w:name w:val="Table Grid"/>
    <w:basedOn w:val="TableNormal"/>
    <w:uiPriority w:val="99"/>
    <w:rsid w:val="004F6C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168</Words>
  <Characters>928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2010-09-17T20:12:00Z</cp:lastPrinted>
  <dcterms:created xsi:type="dcterms:W3CDTF">2010-09-17T19:35:00Z</dcterms:created>
  <dcterms:modified xsi:type="dcterms:W3CDTF">2010-09-24T01:15:00Z</dcterms:modified>
</cp:coreProperties>
</file>