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6FE" w:rsidRPr="00F3563B" w:rsidRDefault="007C16FE" w:rsidP="005237C8">
      <w:pPr>
        <w:jc w:val="center"/>
        <w:rPr>
          <w:b/>
          <w:bCs/>
          <w:sz w:val="28"/>
          <w:szCs w:val="28"/>
          <w:lang w:val="es-ES"/>
        </w:rPr>
      </w:pPr>
      <w:r w:rsidRPr="00F3563B">
        <w:rPr>
          <w:b/>
          <w:bCs/>
          <w:sz w:val="28"/>
          <w:szCs w:val="28"/>
          <w:lang w:val="es-ES"/>
        </w:rPr>
        <w:t>TERCERA EVALUACIÓN LENGUAJES DE PROGRAMACIÓN</w:t>
      </w:r>
    </w:p>
    <w:p w:rsidR="007C16FE" w:rsidRPr="00F3563B" w:rsidRDefault="007C16FE" w:rsidP="005237C8">
      <w:pPr>
        <w:jc w:val="right"/>
        <w:rPr>
          <w:lang w:val="es-ES"/>
        </w:rPr>
      </w:pPr>
      <w:r w:rsidRPr="00F3563B">
        <w:rPr>
          <w:lang w:val="es-ES"/>
        </w:rPr>
        <w:t>Febrero 17 de 2010</w:t>
      </w:r>
    </w:p>
    <w:p w:rsidR="007C16FE" w:rsidRDefault="007C16FE" w:rsidP="005237C8">
      <w:pPr>
        <w:jc w:val="right"/>
      </w:pPr>
      <w:r>
        <w:t>Nombre: _______________________</w:t>
      </w:r>
    </w:p>
    <w:p w:rsidR="007C16FE" w:rsidRPr="008B5406" w:rsidRDefault="007C16FE" w:rsidP="003F061E">
      <w:pPr>
        <w:pStyle w:val="ListParagraph"/>
        <w:numPr>
          <w:ilvl w:val="0"/>
          <w:numId w:val="1"/>
          <w:numberingChange w:id="0" w:author="Unknown" w:date="2010-02-17T10:20:00Z" w:original="%1:1:1:."/>
        </w:numPr>
        <w:jc w:val="center"/>
        <w:rPr>
          <w:lang w:val="es-ES"/>
        </w:rPr>
      </w:pPr>
      <w:r w:rsidRPr="008B5406">
        <w:rPr>
          <w:lang w:val="es-ES"/>
        </w:rPr>
        <w:t>(15)</w:t>
      </w:r>
    </w:p>
    <w:p w:rsidR="007C16FE" w:rsidRPr="008B5406" w:rsidRDefault="007C16FE" w:rsidP="005237C8">
      <w:pPr>
        <w:jc w:val="both"/>
        <w:rPr>
          <w:lang w:val="es-ES"/>
        </w:rPr>
      </w:pPr>
      <w:r w:rsidRPr="008B5406">
        <w:rPr>
          <w:lang w:val="es-ES"/>
        </w:rPr>
        <w:t xml:space="preserve">Indique las características  de los </w:t>
      </w:r>
      <w:commentRangeStart w:id="1"/>
      <w:r w:rsidRPr="008B5406">
        <w:rPr>
          <w:lang w:val="es-ES"/>
        </w:rPr>
        <w:t>lenguajes</w:t>
      </w:r>
      <w:commentRangeEnd w:id="1"/>
      <w:r w:rsidRPr="008B5406">
        <w:rPr>
          <w:rStyle w:val="CommentReference"/>
          <w:lang w:val="es-ES"/>
        </w:rPr>
        <w:commentReference w:id="1"/>
      </w:r>
      <w:r w:rsidRPr="008B5406">
        <w:rPr>
          <w:lang w:val="es-ES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7"/>
        <w:gridCol w:w="710"/>
        <w:gridCol w:w="1016"/>
        <w:gridCol w:w="1014"/>
        <w:gridCol w:w="1180"/>
        <w:gridCol w:w="1285"/>
        <w:gridCol w:w="1028"/>
        <w:gridCol w:w="1436"/>
        <w:gridCol w:w="236"/>
        <w:gridCol w:w="264"/>
      </w:tblGrid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Lenguaje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Tipo (F-D)</w:t>
            </w:r>
          </w:p>
        </w:tc>
        <w:tc>
          <w:tcPr>
            <w:tcW w:w="1016" w:type="dxa"/>
          </w:tcPr>
          <w:p w:rsidR="007C16FE" w:rsidRPr="00F3563B" w:rsidRDefault="007C16FE" w:rsidP="00541543">
            <w:pPr>
              <w:spacing w:after="0" w:line="240" w:lineRule="auto"/>
              <w:jc w:val="both"/>
              <w:rPr>
                <w:lang w:val="pt-BR"/>
              </w:rPr>
            </w:pPr>
            <w:r w:rsidRPr="00F3563B">
              <w:rPr>
                <w:lang w:val="pt-BR"/>
              </w:rPr>
              <w:t>Chequeo de Tipo (E-D)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Herencia</w:t>
            </w: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Control de Acceso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Expresiones Regulares</w:t>
            </w: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>
              <w:rPr>
                <w:lang w:val="es-ES"/>
              </w:rPr>
              <w:t>Simbolos</w:t>
            </w: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  <w:r w:rsidRPr="00541543">
              <w:rPr>
                <w:lang w:val="es-ES"/>
              </w:rPr>
              <w:t>Compilador/ Interpretador</w:t>
            </w: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541543">
              <w:rPr>
                <w:b/>
                <w:bCs/>
                <w:sz w:val="24"/>
                <w:szCs w:val="24"/>
                <w:lang w:val="es-ES"/>
              </w:rPr>
              <w:t>Java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541543">
              <w:rPr>
                <w:b/>
                <w:bCs/>
                <w:sz w:val="24"/>
                <w:szCs w:val="24"/>
                <w:lang w:val="es-ES"/>
              </w:rPr>
              <w:t>Ruby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541543">
              <w:rPr>
                <w:b/>
                <w:bCs/>
                <w:sz w:val="24"/>
                <w:szCs w:val="24"/>
                <w:lang w:val="es-ES"/>
              </w:rPr>
              <w:t>Smalltalk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es-ES"/>
              </w:rPr>
            </w:pPr>
            <w:r w:rsidRPr="00541543">
              <w:rPr>
                <w:b/>
                <w:bCs/>
                <w:sz w:val="24"/>
                <w:szCs w:val="24"/>
                <w:lang w:val="es-ES"/>
              </w:rPr>
              <w:t>SML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  <w:tr w:rsidR="007C16FE" w:rsidRPr="00541543">
        <w:trPr>
          <w:trHeight w:val="70"/>
        </w:trPr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  <w:rPr>
                <w:lang w:val="es-ES"/>
              </w:rPr>
            </w:pPr>
          </w:p>
        </w:tc>
      </w:tr>
    </w:tbl>
    <w:p w:rsidR="007C16FE" w:rsidRDefault="007C16FE" w:rsidP="00085A16">
      <w:pPr>
        <w:pStyle w:val="ListParagraph"/>
        <w:rPr>
          <w:lang w:val="es-ES"/>
        </w:rPr>
      </w:pPr>
    </w:p>
    <w:p w:rsidR="007C16FE" w:rsidRPr="008B5406" w:rsidRDefault="007C16FE" w:rsidP="003F061E">
      <w:pPr>
        <w:pStyle w:val="ListParagraph"/>
        <w:numPr>
          <w:ilvl w:val="0"/>
          <w:numId w:val="1"/>
          <w:numberingChange w:id="2" w:author="Unknown" w:date="2010-02-17T10:20:00Z" w:original="%1:2:1:."/>
        </w:numPr>
        <w:jc w:val="center"/>
        <w:rPr>
          <w:lang w:val="es-ES"/>
        </w:rPr>
      </w:pPr>
      <w:r>
        <w:rPr>
          <w:lang w:val="es-ES"/>
        </w:rPr>
        <w:t>(12)</w:t>
      </w:r>
    </w:p>
    <w:p w:rsidR="007C16FE" w:rsidRPr="008B5406" w:rsidRDefault="007C16FE" w:rsidP="005237C8">
      <w:pPr>
        <w:jc w:val="both"/>
        <w:rPr>
          <w:lang w:val="es-ES"/>
        </w:rPr>
      </w:pPr>
      <w:r w:rsidRPr="008B5406">
        <w:rPr>
          <w:lang w:val="es-ES"/>
        </w:rPr>
        <w:t xml:space="preserve">Defina 3 características </w:t>
      </w:r>
      <w:r w:rsidRPr="008B5406">
        <w:rPr>
          <w:b/>
          <w:bCs/>
          <w:i/>
          <w:iCs/>
          <w:lang w:val="es-ES"/>
        </w:rPr>
        <w:t xml:space="preserve"> importantes </w:t>
      </w:r>
      <w:r w:rsidRPr="008B5406">
        <w:rPr>
          <w:lang w:val="es-ES"/>
        </w:rPr>
        <w:t>como lenguaje</w:t>
      </w:r>
      <w:r w:rsidRPr="008B5406">
        <w:rPr>
          <w:b/>
          <w:bCs/>
          <w:i/>
          <w:iCs/>
          <w:lang w:val="es-ES"/>
        </w:rPr>
        <w:t xml:space="preserve"> </w:t>
      </w:r>
      <w:r w:rsidRPr="008B5406">
        <w:rPr>
          <w:lang w:val="es-ES"/>
        </w:rPr>
        <w:t>de:</w:t>
      </w:r>
    </w:p>
    <w:p w:rsidR="007C16FE" w:rsidRPr="008B5406" w:rsidRDefault="007C16FE" w:rsidP="008B5406">
      <w:pPr>
        <w:pStyle w:val="ListParagraph"/>
        <w:numPr>
          <w:ilvl w:val="0"/>
          <w:numId w:val="4"/>
          <w:numberingChange w:id="3" w:author="Unknown" w:date="2010-02-17T10:20:00Z" w:original="%1:1:4:)"/>
        </w:numPr>
        <w:jc w:val="both"/>
        <w:rPr>
          <w:lang w:val="es-ES"/>
        </w:rPr>
      </w:pPr>
      <w:r w:rsidRPr="008B5406">
        <w:rPr>
          <w:lang w:val="es-ES"/>
        </w:rPr>
        <w:t>Java</w:t>
      </w:r>
    </w:p>
    <w:p w:rsidR="007C16FE" w:rsidRPr="008B5406" w:rsidRDefault="007C16FE" w:rsidP="008B5406">
      <w:pPr>
        <w:pStyle w:val="ListParagraph"/>
        <w:numPr>
          <w:ilvl w:val="0"/>
          <w:numId w:val="4"/>
          <w:numberingChange w:id="4" w:author="Unknown" w:date="2010-02-17T10:20:00Z" w:original="%1:1:4:)"/>
        </w:numPr>
        <w:jc w:val="both"/>
        <w:rPr>
          <w:lang w:val="es-ES"/>
        </w:rPr>
      </w:pPr>
      <w:r w:rsidRPr="008B5406">
        <w:rPr>
          <w:lang w:val="es-ES"/>
        </w:rPr>
        <w:t>Ruby</w:t>
      </w:r>
    </w:p>
    <w:p w:rsidR="007C16FE" w:rsidRPr="008B5406" w:rsidRDefault="007C16FE" w:rsidP="008B5406">
      <w:pPr>
        <w:pStyle w:val="ListParagraph"/>
        <w:numPr>
          <w:ilvl w:val="0"/>
          <w:numId w:val="4"/>
          <w:numberingChange w:id="5" w:author="Unknown" w:date="2010-02-17T10:20:00Z" w:original="%1:1:4:)"/>
        </w:numPr>
        <w:jc w:val="both"/>
        <w:rPr>
          <w:lang w:val="es-ES"/>
        </w:rPr>
      </w:pPr>
      <w:r w:rsidRPr="008B5406">
        <w:rPr>
          <w:lang w:val="es-ES"/>
        </w:rPr>
        <w:t>ML</w:t>
      </w:r>
    </w:p>
    <w:p w:rsidR="007C16FE" w:rsidRPr="008B5406" w:rsidRDefault="007C16FE" w:rsidP="008B5406">
      <w:pPr>
        <w:pStyle w:val="ListParagraph"/>
        <w:numPr>
          <w:ilvl w:val="0"/>
          <w:numId w:val="4"/>
          <w:numberingChange w:id="6" w:author="Unknown" w:date="2010-02-17T10:20:00Z" w:original="%1:1:4:)"/>
        </w:numPr>
        <w:jc w:val="both"/>
        <w:rPr>
          <w:lang w:val="es-ES"/>
        </w:rPr>
      </w:pPr>
      <w:r w:rsidRPr="008B5406">
        <w:rPr>
          <w:lang w:val="es-ES"/>
        </w:rPr>
        <w:t>Squeak</w:t>
      </w:r>
    </w:p>
    <w:p w:rsidR="007C16FE" w:rsidRPr="008B5406" w:rsidRDefault="007C16FE" w:rsidP="008B5406">
      <w:pPr>
        <w:pStyle w:val="ListParagraph"/>
        <w:numPr>
          <w:ilvl w:val="0"/>
          <w:numId w:val="1"/>
          <w:numberingChange w:id="7" w:author="Unknown" w:date="2010-02-17T10:20:00Z" w:original="%1:3:1:."/>
        </w:numPr>
        <w:jc w:val="center"/>
        <w:rPr>
          <w:lang w:val="es-ES"/>
        </w:rPr>
      </w:pPr>
      <w:r>
        <w:rPr>
          <w:lang w:val="es-ES"/>
        </w:rPr>
        <w:t>(10)</w:t>
      </w:r>
    </w:p>
    <w:p w:rsidR="007C16FE" w:rsidRPr="008B5406" w:rsidRDefault="007C16FE" w:rsidP="00611BA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  <w:bookmarkStart w:id="8" w:name="s_expression"/>
      <w:r w:rsidRPr="008B5406">
        <w:rPr>
          <w:rFonts w:ascii="Courier New" w:hAnsi="Courier New" w:cs="Courier New"/>
          <w:sz w:val="20"/>
          <w:szCs w:val="20"/>
          <w:lang w:val="es-ES"/>
        </w:rPr>
        <w:t>La gramática de LISP expresada en BNF es:</w:t>
      </w:r>
    </w:p>
    <w:p w:rsidR="007C16FE" w:rsidRPr="008B5406" w:rsidRDefault="007C16FE" w:rsidP="00611BA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s_expression = atomic_symbol \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 xml:space="preserve">              / "(" s_expression "."s_expression ")" \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 xml:space="preserve">              / list 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list = "(" s_expression &lt; s_expression &gt; ")"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atomic_symbol = letter atom_part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atom_part = empty / letter atom_part / number atom_part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letter = "a" / "b" / " ..." / "z"</w:t>
      </w:r>
    </w:p>
    <w:p w:rsidR="007C16FE" w:rsidRPr="00F3563B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</w:rPr>
      </w:pPr>
      <w:r w:rsidRPr="00F3563B">
        <w:rPr>
          <w:rFonts w:ascii="Courier New" w:hAnsi="Courier New" w:cs="Courier New"/>
          <w:b/>
          <w:bCs/>
          <w:sz w:val="20"/>
          <w:szCs w:val="20"/>
        </w:rPr>
        <w:t>number = "1" / "2" / " ..." / "9"</w:t>
      </w:r>
    </w:p>
    <w:p w:rsidR="007C16FE" w:rsidRPr="008B5406" w:rsidRDefault="007C16FE" w:rsidP="00F06F45">
      <w:pPr>
        <w:pStyle w:val="ListParagraph"/>
        <w:spacing w:after="0"/>
        <w:ind w:left="1440"/>
        <w:rPr>
          <w:rFonts w:ascii="Courier New" w:hAnsi="Courier New" w:cs="Courier New"/>
          <w:b/>
          <w:bCs/>
          <w:sz w:val="20"/>
          <w:szCs w:val="20"/>
          <w:lang w:val="es-ES"/>
        </w:rPr>
      </w:pPr>
      <w:r w:rsidRPr="008B5406">
        <w:rPr>
          <w:rFonts w:ascii="Courier New" w:hAnsi="Courier New" w:cs="Courier New"/>
          <w:b/>
          <w:bCs/>
          <w:sz w:val="20"/>
          <w:szCs w:val="20"/>
          <w:lang w:val="es-ES"/>
        </w:rPr>
        <w:t>empty = " "</w:t>
      </w:r>
    </w:p>
    <w:p w:rsidR="007C16FE" w:rsidRPr="008B5406" w:rsidRDefault="007C16FE" w:rsidP="00F06F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</w:p>
    <w:p w:rsidR="007C16FE" w:rsidRPr="008B5406" w:rsidRDefault="007C16FE" w:rsidP="00F06F4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</w:p>
    <w:p w:rsidR="007C16FE" w:rsidRPr="00085A16" w:rsidRDefault="007C16FE" w:rsidP="00611BA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i/>
          <w:iCs/>
          <w:sz w:val="20"/>
          <w:szCs w:val="20"/>
          <w:lang w:val="es-ES"/>
        </w:rPr>
      </w:pPr>
      <w:r w:rsidRPr="008B5406">
        <w:rPr>
          <w:rFonts w:ascii="Courier New" w:hAnsi="Courier New" w:cs="Courier New"/>
          <w:sz w:val="20"/>
          <w:szCs w:val="20"/>
          <w:lang w:val="es-ES"/>
        </w:rPr>
        <w:t>exprese en diagram</w:t>
      </w:r>
      <w:r>
        <w:rPr>
          <w:rFonts w:ascii="Courier New" w:hAnsi="Courier New" w:cs="Courier New"/>
          <w:sz w:val="20"/>
          <w:szCs w:val="20"/>
          <w:lang w:val="es-ES"/>
        </w:rPr>
        <w:t>a</w:t>
      </w:r>
      <w:r w:rsidRPr="008B5406">
        <w:rPr>
          <w:rFonts w:ascii="Courier New" w:hAnsi="Courier New" w:cs="Courier New"/>
          <w:sz w:val="20"/>
          <w:szCs w:val="20"/>
          <w:lang w:val="es-ES"/>
        </w:rPr>
        <w:t xml:space="preserve"> sintáctico (ferrocarril) la producción para </w:t>
      </w:r>
      <w:r w:rsidRPr="00085A16">
        <w:rPr>
          <w:rFonts w:ascii="Courier New" w:hAnsi="Courier New" w:cs="Courier New"/>
          <w:b/>
          <w:bCs/>
          <w:i/>
          <w:iCs/>
          <w:sz w:val="20"/>
          <w:szCs w:val="20"/>
          <w:lang w:val="es-ES"/>
        </w:rPr>
        <w:t>s_</w:t>
      </w:r>
      <w:commentRangeStart w:id="9"/>
      <w:r w:rsidRPr="00085A16">
        <w:rPr>
          <w:rFonts w:ascii="Courier New" w:hAnsi="Courier New" w:cs="Courier New"/>
          <w:b/>
          <w:bCs/>
          <w:i/>
          <w:iCs/>
          <w:sz w:val="20"/>
          <w:szCs w:val="20"/>
          <w:lang w:val="es-ES"/>
        </w:rPr>
        <w:t>expression</w:t>
      </w:r>
      <w:commentRangeEnd w:id="9"/>
      <w:r w:rsidRPr="00085A16">
        <w:rPr>
          <w:rStyle w:val="CommentReference"/>
          <w:b/>
          <w:bCs/>
          <w:i/>
          <w:iCs/>
          <w:lang w:val="es-ES"/>
        </w:rPr>
        <w:commentReference w:id="9"/>
      </w:r>
    </w:p>
    <w:p w:rsidR="007C16FE" w:rsidRPr="008B5406" w:rsidRDefault="007C16FE" w:rsidP="00611BA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val="es-ES"/>
        </w:rPr>
      </w:pPr>
    </w:p>
    <w:bookmarkEnd w:id="8"/>
    <w:p w:rsidR="007C16FE" w:rsidRPr="008B5406" w:rsidRDefault="007C16FE" w:rsidP="008B5406">
      <w:pPr>
        <w:pStyle w:val="ListParagraph"/>
        <w:numPr>
          <w:ilvl w:val="0"/>
          <w:numId w:val="1"/>
          <w:numberingChange w:id="10" w:author="Unknown" w:date="2010-02-17T10:20:00Z" w:original="%1:4:1:."/>
        </w:numPr>
        <w:jc w:val="center"/>
        <w:rPr>
          <w:lang w:val="es-ES"/>
        </w:rPr>
      </w:pPr>
      <w:r>
        <w:rPr>
          <w:lang w:val="es-ES"/>
        </w:rPr>
        <w:t>(23)</w:t>
      </w:r>
    </w:p>
    <w:p w:rsidR="007C16FE" w:rsidRPr="008B5406" w:rsidRDefault="007C16FE" w:rsidP="008B5406">
      <w:pPr>
        <w:pStyle w:val="ListParagraph"/>
        <w:numPr>
          <w:ilvl w:val="0"/>
          <w:numId w:val="5"/>
          <w:numberingChange w:id="11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 xml:space="preserve">(3) </w:t>
      </w:r>
      <w:r w:rsidRPr="008B5406">
        <w:rPr>
          <w:lang w:val="es-ES"/>
        </w:rPr>
        <w:t>Explique el concepto de la Tabla de Símbolos  en los traductores</w:t>
      </w:r>
    </w:p>
    <w:p w:rsidR="007C16FE" w:rsidRPr="008B5406" w:rsidRDefault="007C16FE" w:rsidP="008B5406">
      <w:pPr>
        <w:pStyle w:val="ListParagraph"/>
        <w:numPr>
          <w:ilvl w:val="0"/>
          <w:numId w:val="5"/>
          <w:numberingChange w:id="12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 xml:space="preserve">(3) </w:t>
      </w:r>
      <w:r w:rsidRPr="008B5406">
        <w:rPr>
          <w:lang w:val="es-ES"/>
        </w:rPr>
        <w:t xml:space="preserve">Dé un ejemplo del efecto </w:t>
      </w:r>
      <w:r>
        <w:rPr>
          <w:lang w:val="es-ES"/>
        </w:rPr>
        <w:t>col</w:t>
      </w:r>
      <w:r w:rsidRPr="008B5406">
        <w:rPr>
          <w:lang w:val="es-ES"/>
        </w:rPr>
        <w:t>ateral (side effect) de una función</w:t>
      </w:r>
    </w:p>
    <w:p w:rsidR="007C16FE" w:rsidRPr="008B5406" w:rsidRDefault="007C16FE" w:rsidP="008B5406">
      <w:pPr>
        <w:pStyle w:val="ListParagraph"/>
        <w:numPr>
          <w:ilvl w:val="0"/>
          <w:numId w:val="5"/>
          <w:numberingChange w:id="13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 xml:space="preserve">(3) </w:t>
      </w:r>
      <w:r w:rsidRPr="008B5406">
        <w:rPr>
          <w:lang w:val="es-ES"/>
        </w:rPr>
        <w:t>Dé un ejemplo de asignación estática y dinámica de memoria</w:t>
      </w:r>
    </w:p>
    <w:p w:rsidR="007C16FE" w:rsidRPr="008B5406" w:rsidRDefault="007C16FE" w:rsidP="008B5406">
      <w:pPr>
        <w:pStyle w:val="ListParagraph"/>
        <w:numPr>
          <w:ilvl w:val="0"/>
          <w:numId w:val="5"/>
          <w:numberingChange w:id="14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 xml:space="preserve">(3) </w:t>
      </w:r>
      <w:r w:rsidRPr="008B5406">
        <w:rPr>
          <w:lang w:val="es-ES"/>
        </w:rPr>
        <w:t xml:space="preserve"> </w:t>
      </w:r>
      <w:r w:rsidRPr="00F3563B">
        <w:rPr>
          <w:lang w:val="es-ES"/>
        </w:rPr>
        <w:t>Explique el concepto de L-Value y R-Value, de un ejemplo de cada uno</w:t>
      </w:r>
    </w:p>
    <w:p w:rsidR="007C16FE" w:rsidRDefault="007C16FE" w:rsidP="008B5406">
      <w:pPr>
        <w:pStyle w:val="ListParagraph"/>
        <w:numPr>
          <w:ilvl w:val="0"/>
          <w:numId w:val="5"/>
          <w:numberingChange w:id="15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 xml:space="preserve">(3) </w:t>
      </w:r>
      <w:r w:rsidRPr="008B5406">
        <w:rPr>
          <w:lang w:val="es-ES"/>
        </w:rPr>
        <w:t>Explique las razones por las que se utilice preferentemente gramáticas de tipo 3</w:t>
      </w:r>
    </w:p>
    <w:p w:rsidR="007C16FE" w:rsidRDefault="007C16FE" w:rsidP="00771089">
      <w:pPr>
        <w:pStyle w:val="ListParagraph"/>
        <w:numPr>
          <w:ilvl w:val="0"/>
          <w:numId w:val="5"/>
          <w:numberingChange w:id="16" w:author="Unknown" w:date="2010-02-17T10:20:00Z" w:original="%1:6:4:)"/>
        </w:numPr>
        <w:jc w:val="both"/>
        <w:rPr>
          <w:lang w:val="es-ES"/>
        </w:rPr>
      </w:pPr>
      <w:r>
        <w:rPr>
          <w:lang w:val="es-ES"/>
        </w:rPr>
        <w:t xml:space="preserve">(5) </w:t>
      </w:r>
      <w:r w:rsidRPr="00771089">
        <w:rPr>
          <w:lang w:val="es-ES"/>
        </w:rPr>
        <w:t>Explique la diferencia del concepto de bloques en Java y Ruby</w:t>
      </w:r>
    </w:p>
    <w:p w:rsidR="007C16FE" w:rsidRDefault="007C16FE" w:rsidP="00771089">
      <w:pPr>
        <w:pStyle w:val="ListParagraph"/>
        <w:numPr>
          <w:ilvl w:val="0"/>
          <w:numId w:val="5"/>
          <w:numberingChange w:id="17" w:author="Unknown" w:date="2010-02-17T10:20:00Z" w:original="%1:6:4:)"/>
        </w:numPr>
        <w:jc w:val="both"/>
        <w:rPr>
          <w:lang w:val="es-ES"/>
        </w:rPr>
      </w:pPr>
      <w:r>
        <w:rPr>
          <w:lang w:val="es-ES"/>
        </w:rPr>
        <w:t>(3) Dé un ejemplo en ML de una función polimórfica y de una no polimórfica</w:t>
      </w:r>
    </w:p>
    <w:p w:rsidR="007C16FE" w:rsidRPr="00F3563B" w:rsidRDefault="007C16FE" w:rsidP="00085A16">
      <w:pPr>
        <w:pStyle w:val="ListParagraph"/>
        <w:rPr>
          <w:rFonts w:ascii="Times New Roman" w:hAnsi="Times New Roman" w:cs="Times New Roman"/>
          <w:lang w:val="es-ES"/>
        </w:rPr>
      </w:pPr>
    </w:p>
    <w:p w:rsidR="007C16FE" w:rsidRPr="005F0523" w:rsidRDefault="007C16FE" w:rsidP="005F0523">
      <w:pPr>
        <w:pStyle w:val="ListParagraph"/>
        <w:numPr>
          <w:ilvl w:val="0"/>
          <w:numId w:val="1"/>
          <w:numberingChange w:id="18" w:author="Unknown" w:date="2010-02-17T10:20:00Z" w:original="%1:5:1:.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(10)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 xml:space="preserve">En  Squeak, para la clase Integer, se ha implementado un método </w:t>
      </w:r>
      <w:r w:rsidRPr="00F3563B">
        <w:rPr>
          <w:b/>
          <w:bCs/>
          <w:lang w:val="es-ES"/>
        </w:rPr>
        <w:t>betw</w:t>
      </w:r>
      <w:r w:rsidRPr="00F3563B">
        <w:rPr>
          <w:lang w:val="es-ES"/>
        </w:rPr>
        <w:t xml:space="preserve">  definido como sigue:</w:t>
      </w:r>
    </w:p>
    <w:p w:rsidR="007C16FE" w:rsidRDefault="007C16FE" w:rsidP="003A1CEF">
      <w:pPr>
        <w:spacing w:after="0"/>
        <w:ind w:left="720"/>
        <w:rPr>
          <w:b/>
          <w:bCs/>
        </w:rPr>
      </w:pPr>
      <w:r w:rsidRPr="00456469">
        <w:rPr>
          <w:b/>
          <w:bCs/>
        </w:rPr>
        <w:t xml:space="preserve">betw: min and: max </w:t>
      </w:r>
    </w:p>
    <w:p w:rsidR="007C16FE" w:rsidRDefault="007C16FE" w:rsidP="003A1CEF">
      <w:pPr>
        <w:spacing w:after="0"/>
        <w:ind w:left="720"/>
      </w:pPr>
      <w:r w:rsidRPr="00086530">
        <w:tab/>
        <w:t>^ ( self &gt;= min and: [self &lt;= max] )</w:t>
      </w:r>
    </w:p>
    <w:p w:rsidR="007C16FE" w:rsidRDefault="007C16FE" w:rsidP="005F0523"/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>a)</w:t>
      </w:r>
      <w:commentRangeStart w:id="19"/>
      <w:r w:rsidRPr="00F3563B">
        <w:rPr>
          <w:lang w:val="es-ES"/>
        </w:rPr>
        <w:t>Escriba la salida para ( 8 pts)</w:t>
      </w:r>
      <w:commentRangeEnd w:id="19"/>
      <w:r>
        <w:rPr>
          <w:rStyle w:val="CommentReference"/>
        </w:rPr>
        <w:commentReference w:id="19"/>
      </w:r>
    </w:p>
    <w:p w:rsidR="007C16FE" w:rsidRPr="00456469" w:rsidRDefault="007C16FE" w:rsidP="005F0523">
      <w:r w:rsidRPr="00456469">
        <w:t>10 betw</w:t>
      </w:r>
      <w:r>
        <w:t>:</w:t>
      </w:r>
      <w:r w:rsidRPr="00456469">
        <w:t xml:space="preserve">  10 and</w:t>
      </w:r>
      <w:r>
        <w:t>:</w:t>
      </w:r>
      <w:r w:rsidRPr="00456469">
        <w:t xml:space="preserve"> 10 ……………………………………………………..</w:t>
      </w:r>
    </w:p>
    <w:p w:rsidR="007C16FE" w:rsidRPr="00E63576" w:rsidRDefault="007C16FE" w:rsidP="005F0523">
      <w:r w:rsidRPr="00E63576">
        <w:t>10 betw:  12 and: 10 ……………………………………………………..</w:t>
      </w:r>
    </w:p>
    <w:p w:rsidR="007C16FE" w:rsidRPr="00E63576" w:rsidRDefault="007C16FE" w:rsidP="005F0523">
      <w:r w:rsidRPr="00E63576">
        <w:t>10 betw:  10 and: 2 ……………………………………………………..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>10 betw:  0 and: 10 ……………………………………………………..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 xml:space="preserve">b) En el código especificado arriba, escriba un comentario válido en Squeak,  documentando lo que realiza el método ( 2 pts) 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 xml:space="preserve"> </w:t>
      </w:r>
    </w:p>
    <w:p w:rsidR="007C16FE" w:rsidRPr="005F0523" w:rsidRDefault="007C16FE" w:rsidP="005F0523">
      <w:pPr>
        <w:pStyle w:val="ListParagraph"/>
        <w:numPr>
          <w:ilvl w:val="0"/>
          <w:numId w:val="1"/>
          <w:numberingChange w:id="20" w:author="Unknown" w:date="2010-02-17T10:20:00Z" w:original="%1:6:1:."/>
        </w:num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(15)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lang w:val="es-ES"/>
        </w:rPr>
        <w:t>El siguiente código en Ruby tiene como objetivo recuperar los archivos terminados en</w:t>
      </w:r>
    </w:p>
    <w:p w:rsidR="007C16FE" w:rsidRPr="00F3563B" w:rsidRDefault="007C16FE" w:rsidP="005F0523">
      <w:pPr>
        <w:rPr>
          <w:lang w:val="es-ES"/>
        </w:rPr>
      </w:pPr>
      <w:r w:rsidRPr="00F3563B">
        <w:rPr>
          <w:b/>
          <w:bCs/>
          <w:lang w:val="es-ES"/>
        </w:rPr>
        <w:t xml:space="preserve"> .html</w:t>
      </w:r>
      <w:r w:rsidRPr="00F3563B">
        <w:rPr>
          <w:lang w:val="es-ES"/>
        </w:rPr>
        <w:t xml:space="preserve">  , </w:t>
      </w:r>
      <w:r w:rsidRPr="00F3563B">
        <w:rPr>
          <w:b/>
          <w:bCs/>
          <w:lang w:val="es-ES"/>
        </w:rPr>
        <w:t>.gif</w:t>
      </w:r>
      <w:r w:rsidRPr="00F3563B">
        <w:rPr>
          <w:lang w:val="es-ES"/>
        </w:rPr>
        <w:t xml:space="preserve">  y </w:t>
      </w:r>
      <w:r w:rsidRPr="00F3563B">
        <w:rPr>
          <w:b/>
          <w:bCs/>
          <w:lang w:val="es-ES"/>
        </w:rPr>
        <w:t>.js</w:t>
      </w:r>
      <w:r w:rsidRPr="00F3563B">
        <w:rPr>
          <w:lang w:val="es-ES"/>
        </w:rPr>
        <w:t xml:space="preserve"> de  un cierto directorio (en este caso raiz)</w:t>
      </w:r>
    </w:p>
    <w:p w:rsidR="007C16FE" w:rsidRPr="00F3563B" w:rsidRDefault="007C16FE" w:rsidP="005F0523">
      <w:pPr>
        <w:pStyle w:val="ListParagraph"/>
        <w:numPr>
          <w:ilvl w:val="0"/>
          <w:numId w:val="6"/>
          <w:numberingChange w:id="21" w:author="Unknown" w:date="2010-02-17T10:20:00Z" w:original="%1:1:4:)"/>
        </w:numPr>
        <w:rPr>
          <w:lang w:val="es-ES"/>
        </w:rPr>
      </w:pPr>
      <w:commentRangeStart w:id="22"/>
      <w:r w:rsidRPr="00F3563B">
        <w:rPr>
          <w:lang w:val="es-ES"/>
        </w:rPr>
        <w:t>Escriba</w:t>
      </w:r>
      <w:commentRangeEnd w:id="22"/>
      <w:r>
        <w:rPr>
          <w:rStyle w:val="CommentReference"/>
        </w:rPr>
        <w:commentReference w:id="22"/>
      </w:r>
      <w:r w:rsidRPr="00F3563B">
        <w:rPr>
          <w:lang w:val="es-ES"/>
        </w:rPr>
        <w:t xml:space="preserve"> el código que falta para implementar correctamente la función  (10 pts)</w:t>
      </w:r>
    </w:p>
    <w:p w:rsidR="007C16FE" w:rsidRPr="00F3563B" w:rsidRDefault="007C16FE" w:rsidP="005F0523">
      <w:pPr>
        <w:pStyle w:val="ListParagraph"/>
        <w:numPr>
          <w:ilvl w:val="0"/>
          <w:numId w:val="6"/>
          <w:numberingChange w:id="23" w:author="Unknown" w:date="2010-02-17T10:20:00Z" w:original="%1:1:4:)"/>
        </w:numPr>
        <w:rPr>
          <w:lang w:val="es-ES"/>
        </w:rPr>
      </w:pPr>
      <w:r w:rsidRPr="00F3563B">
        <w:rPr>
          <w:lang w:val="es-ES"/>
        </w:rPr>
        <w:t xml:space="preserve"> </w:t>
      </w:r>
      <w:commentRangeStart w:id="24"/>
      <w:r w:rsidRPr="00F3563B">
        <w:rPr>
          <w:lang w:val="es-ES"/>
        </w:rPr>
        <w:t xml:space="preserve">Indique </w:t>
      </w:r>
      <w:commentRangeEnd w:id="24"/>
      <w:r>
        <w:rPr>
          <w:rStyle w:val="CommentReference"/>
        </w:rPr>
        <w:commentReference w:id="24"/>
      </w:r>
      <w:r w:rsidRPr="00F3563B">
        <w:rPr>
          <w:lang w:val="es-ES"/>
        </w:rPr>
        <w:t>cual es la clase del objeto que retorna  fun1 (5 pts)</w:t>
      </w:r>
    </w:p>
    <w:p w:rsidR="007C16FE" w:rsidRPr="00F3563B" w:rsidRDefault="007C16FE" w:rsidP="003A1CEF">
      <w:pPr>
        <w:spacing w:after="0"/>
        <w:ind w:left="426"/>
        <w:rPr>
          <w:b/>
          <w:bCs/>
          <w:lang w:val="es-ES"/>
        </w:rPr>
      </w:pPr>
      <w:r w:rsidRPr="00F3563B">
        <w:rPr>
          <w:b/>
          <w:bCs/>
          <w:lang w:val="es-ES"/>
        </w:rPr>
        <w:t>def fun1()</w:t>
      </w:r>
    </w:p>
    <w:p w:rsidR="007C16FE" w:rsidRPr="00F3563B" w:rsidRDefault="007C16FE" w:rsidP="003A1CEF">
      <w:pPr>
        <w:spacing w:after="0"/>
        <w:ind w:left="426"/>
        <w:rPr>
          <w:b/>
          <w:bCs/>
          <w:lang w:val="es-ES"/>
        </w:rPr>
      </w:pPr>
      <w:r w:rsidRPr="00F3563B">
        <w:rPr>
          <w:b/>
          <w:bCs/>
          <w:lang w:val="es-ES"/>
        </w:rPr>
        <w:t xml:space="preserve">   expReg= …………………………………….</w:t>
      </w:r>
    </w:p>
    <w:p w:rsidR="007C16FE" w:rsidRPr="00F3563B" w:rsidRDefault="007C16FE" w:rsidP="003A1CEF">
      <w:pPr>
        <w:spacing w:after="0"/>
        <w:ind w:left="426"/>
        <w:rPr>
          <w:b/>
          <w:bCs/>
          <w:lang w:val="es-ES"/>
        </w:rPr>
      </w:pPr>
      <w:r w:rsidRPr="00F3563B">
        <w:rPr>
          <w:b/>
          <w:bCs/>
          <w:lang w:val="es-ES"/>
        </w:rPr>
        <w:t xml:space="preserve">   Dir.entries('C:\\').select {|aFile| aFile =~expReg }</w:t>
      </w:r>
    </w:p>
    <w:p w:rsidR="007C16FE" w:rsidRDefault="007C16FE" w:rsidP="003A1CEF">
      <w:pPr>
        <w:spacing w:after="0"/>
        <w:ind w:left="426"/>
        <w:rPr>
          <w:b/>
          <w:bCs/>
        </w:rPr>
      </w:pPr>
      <w:r w:rsidRPr="003A1CEF">
        <w:rPr>
          <w:b/>
          <w:bCs/>
        </w:rPr>
        <w:t>End</w:t>
      </w:r>
    </w:p>
    <w:p w:rsidR="007C16FE" w:rsidRPr="003A1CEF" w:rsidRDefault="007C16FE" w:rsidP="003A1CEF">
      <w:pPr>
        <w:spacing w:after="0"/>
        <w:ind w:left="426"/>
        <w:rPr>
          <w:b/>
          <w:bCs/>
        </w:rPr>
      </w:pPr>
    </w:p>
    <w:p w:rsidR="007C16FE" w:rsidRDefault="007C16FE" w:rsidP="003A1CEF">
      <w:pPr>
        <w:pStyle w:val="ListParagraph"/>
        <w:numPr>
          <w:ilvl w:val="0"/>
          <w:numId w:val="1"/>
          <w:numberingChange w:id="25" w:author="Unknown" w:date="2010-02-17T10:20:00Z" w:original="%1:7:1:."/>
        </w:numPr>
        <w:spacing w:after="0"/>
        <w:jc w:val="center"/>
      </w:pPr>
      <w:r>
        <w:t>(15)</w:t>
      </w:r>
    </w:p>
    <w:p w:rsidR="007C16FE" w:rsidRDefault="007C16FE" w:rsidP="005237C8">
      <w:pPr>
        <w:jc w:val="both"/>
        <w:rPr>
          <w:lang w:val="es-ES"/>
        </w:rPr>
      </w:pPr>
      <w:r>
        <w:rPr>
          <w:lang w:val="es-ES"/>
        </w:rPr>
        <w:t>Definir la gramática  que reconozca el lenguaje sobre el alfabeto {0,1} definida por:</w:t>
      </w:r>
    </w:p>
    <w:p w:rsidR="007C16FE" w:rsidRPr="00315A5C" w:rsidRDefault="007C16FE" w:rsidP="00315A5C">
      <w:pPr>
        <w:ind w:firstLine="720"/>
        <w:jc w:val="both"/>
        <w:rPr>
          <w:b/>
          <w:bCs/>
          <w:i/>
          <w:iCs/>
          <w:lang w:val="es-ES"/>
        </w:rPr>
      </w:pPr>
      <w:r w:rsidRPr="00315A5C">
        <w:rPr>
          <w:b/>
          <w:bCs/>
          <w:i/>
          <w:iCs/>
          <w:lang w:val="es-ES"/>
        </w:rPr>
        <w:t>El primer símbolo de la izquierda es diferente del primero por la derecha</w:t>
      </w:r>
    </w:p>
    <w:p w:rsidR="007C16FE" w:rsidRPr="00315A5C" w:rsidRDefault="007C16FE" w:rsidP="00315A5C">
      <w:pPr>
        <w:pStyle w:val="ListParagraph"/>
        <w:numPr>
          <w:ilvl w:val="0"/>
          <w:numId w:val="7"/>
          <w:numberingChange w:id="26" w:author="Unknown" w:date="2010-02-17T10:20:00Z" w:original="%1:1:4:)"/>
        </w:numPr>
        <w:jc w:val="both"/>
        <w:rPr>
          <w:lang w:val="es-ES"/>
        </w:rPr>
      </w:pPr>
      <w:r w:rsidRPr="00315A5C">
        <w:rPr>
          <w:lang w:val="es-ES"/>
        </w:rPr>
        <w:t>Construya la máquina de estado</w:t>
      </w:r>
    </w:p>
    <w:p w:rsidR="007C16FE" w:rsidRPr="00315A5C" w:rsidRDefault="007C16FE" w:rsidP="00315A5C">
      <w:pPr>
        <w:pStyle w:val="ListParagraph"/>
        <w:numPr>
          <w:ilvl w:val="0"/>
          <w:numId w:val="7"/>
          <w:numberingChange w:id="27" w:author="Unknown" w:date="2010-02-17T10:20:00Z" w:original="%1:1:4:)"/>
        </w:numPr>
        <w:jc w:val="both"/>
        <w:rPr>
          <w:lang w:val="es-ES"/>
        </w:rPr>
      </w:pPr>
      <w:r w:rsidRPr="00315A5C">
        <w:rPr>
          <w:lang w:val="es-ES"/>
        </w:rPr>
        <w:t>Escriba la gramática regular</w:t>
      </w:r>
    </w:p>
    <w:p w:rsidR="007C16FE" w:rsidRPr="00315A5C" w:rsidRDefault="007C16FE" w:rsidP="00315A5C">
      <w:pPr>
        <w:pStyle w:val="ListParagraph"/>
        <w:numPr>
          <w:ilvl w:val="0"/>
          <w:numId w:val="7"/>
          <w:numberingChange w:id="28" w:author="Unknown" w:date="2010-02-17T10:20:00Z" w:original="%1:1:4:)"/>
        </w:numPr>
        <w:jc w:val="both"/>
        <w:rPr>
          <w:lang w:val="es-ES"/>
        </w:rPr>
      </w:pPr>
      <w:r>
        <w:rPr>
          <w:lang w:val="es-ES"/>
        </w:rPr>
        <w:t>Escriba la expr</w:t>
      </w:r>
      <w:r w:rsidRPr="00315A5C">
        <w:rPr>
          <w:lang w:val="es-ES"/>
        </w:rPr>
        <w:t>esión regular</w:t>
      </w:r>
    </w:p>
    <w:p w:rsidR="007C16FE" w:rsidRDefault="007C16FE" w:rsidP="005237C8">
      <w:pPr>
        <w:jc w:val="both"/>
        <w:rPr>
          <w:lang w:val="es-ES"/>
        </w:rPr>
      </w:pPr>
    </w:p>
    <w:sectPr w:rsidR="007C16FE" w:rsidSect="00291C0F"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sflores" w:date="2010-02-16T22:56:00Z" w:initials="s">
    <w:p w:rsidR="007C16FE" w:rsidRDefault="007C16FE">
      <w:pPr>
        <w:pStyle w:val="CommentText"/>
      </w:pPr>
      <w:r>
        <w:rPr>
          <w:rStyle w:val="CommentReference"/>
        </w:rPr>
        <w:annotationRef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"/>
        <w:gridCol w:w="710"/>
        <w:gridCol w:w="1016"/>
        <w:gridCol w:w="1014"/>
        <w:gridCol w:w="1180"/>
        <w:gridCol w:w="1285"/>
        <w:gridCol w:w="1028"/>
        <w:gridCol w:w="1436"/>
        <w:gridCol w:w="236"/>
        <w:gridCol w:w="264"/>
      </w:tblGrid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Lenguaje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Tipo (F-D)</w:t>
            </w:r>
          </w:p>
        </w:tc>
        <w:tc>
          <w:tcPr>
            <w:tcW w:w="1016" w:type="dxa"/>
          </w:tcPr>
          <w:p w:rsidR="007C16FE" w:rsidRPr="00F3563B" w:rsidRDefault="007C16FE" w:rsidP="00541543">
            <w:pPr>
              <w:spacing w:after="0" w:line="240" w:lineRule="auto"/>
              <w:jc w:val="both"/>
              <w:rPr>
                <w:lang w:val="pt-BR"/>
              </w:rPr>
            </w:pPr>
            <w:r w:rsidRPr="00F3563B">
              <w:rPr>
                <w:lang w:val="pt-BR"/>
              </w:rPr>
              <w:t>Chequeo de Tipo (E-D)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Herencia</w:t>
            </w: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Control de Acceso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Expresiones Regulares</w:t>
            </w: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Simbolos</w:t>
            </w: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Compilador/ Interpretador</w:t>
            </w: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Java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F</w:t>
            </w: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E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public, protected, "package", private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Ruby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F</w:t>
            </w: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D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public, protected, private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Smalltalk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F</w:t>
            </w: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D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Protected Data, Public Methods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  <w:tr w:rsidR="007C16FE" w:rsidRPr="00541543"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SML</w:t>
            </w: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F</w:t>
            </w: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E</w:t>
            </w: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  <w:r w:rsidRPr="00541543">
              <w:t>let in end</w:t>
            </w: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  <w:tr w:rsidR="007C16FE" w:rsidRPr="00541543">
        <w:trPr>
          <w:trHeight w:val="70"/>
        </w:trPr>
        <w:tc>
          <w:tcPr>
            <w:tcW w:w="1029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71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1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1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180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285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028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14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36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  <w:tc>
          <w:tcPr>
            <w:tcW w:w="264" w:type="dxa"/>
          </w:tcPr>
          <w:p w:rsidR="007C16FE" w:rsidRPr="00541543" w:rsidRDefault="007C16FE" w:rsidP="00541543">
            <w:pPr>
              <w:spacing w:after="0" w:line="240" w:lineRule="auto"/>
              <w:jc w:val="both"/>
            </w:pPr>
          </w:p>
        </w:tc>
      </w:tr>
    </w:tbl>
    <w:p w:rsidR="007C16FE" w:rsidRDefault="007C16FE">
      <w:pPr>
        <w:spacing w:after="0" w:line="240" w:lineRule="auto"/>
      </w:pPr>
    </w:p>
  </w:comment>
  <w:comment w:id="9" w:author="sflores" w:date="2010-02-16T22:25:00Z" w:initials="s">
    <w:p w:rsidR="007C16FE" w:rsidRDefault="007C16FE">
      <w:pPr>
        <w:pStyle w:val="CommentText"/>
      </w:pPr>
      <w:r>
        <w:rPr>
          <w:rStyle w:val="CommentReference"/>
        </w:rPr>
        <w:annotationRef/>
      </w:r>
    </w:p>
    <w:p w:rsidR="007C16FE" w:rsidRDefault="007C16FE">
      <w:pPr>
        <w:pStyle w:val="CommentText"/>
      </w:pPr>
      <w:r w:rsidRPr="00541543">
        <w:rPr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style="width:384pt;height:60pt;visibility:visible">
            <v:imagedata r:id="rId1" o:title=""/>
          </v:shape>
        </w:pict>
      </w:r>
    </w:p>
  </w:comment>
  <w:comment w:id="19" w:author="wcabrera" w:date="2010-02-16T23:08:00Z" w:initials="w">
    <w:p w:rsidR="007C16FE" w:rsidRPr="00F3563B" w:rsidRDefault="007C16FE" w:rsidP="005F0523">
      <w:pPr>
        <w:pStyle w:val="CommentText"/>
        <w:rPr>
          <w:lang w:val="es-ES"/>
        </w:rPr>
      </w:pPr>
      <w:r>
        <w:rPr>
          <w:rStyle w:val="CommentReference"/>
        </w:rPr>
        <w:annotationRef/>
      </w:r>
      <w:r w:rsidRPr="00F3563B">
        <w:rPr>
          <w:lang w:val="es-ES"/>
        </w:rPr>
        <w:t>a)True,false,false, true</w:t>
      </w:r>
    </w:p>
    <w:p w:rsidR="007C16FE" w:rsidRDefault="007C16FE" w:rsidP="005F0523">
      <w:pPr>
        <w:pStyle w:val="CommentText"/>
      </w:pPr>
      <w:r w:rsidRPr="00F3563B">
        <w:rPr>
          <w:lang w:val="es-ES"/>
        </w:rPr>
        <w:t>b) “Retorna un boolean, indicando si el objeto se encuentra entra  los 2 enteros que se pasa como parámetro”</w:t>
      </w:r>
    </w:p>
  </w:comment>
  <w:comment w:id="22" w:author="wcabrera" w:date="2010-02-16T23:08:00Z" w:initials="w">
    <w:p w:rsidR="007C16FE" w:rsidRPr="00F3563B" w:rsidRDefault="007C16FE" w:rsidP="005F0523">
      <w:pPr>
        <w:pStyle w:val="CommentText"/>
        <w:rPr>
          <w:lang w:val="es-ES"/>
        </w:rPr>
      </w:pPr>
      <w:r>
        <w:rPr>
          <w:rStyle w:val="CommentReference"/>
        </w:rPr>
        <w:annotationRef/>
      </w:r>
    </w:p>
    <w:p w:rsidR="007C16FE" w:rsidRDefault="007C16FE" w:rsidP="005F0523">
      <w:pPr>
        <w:pStyle w:val="CommentText"/>
      </w:pPr>
      <w:r>
        <w:t>/.*(\.html$|\.gif$|\.js$)/</w:t>
      </w:r>
    </w:p>
  </w:comment>
  <w:comment w:id="24" w:author="wcabrera" w:date="2010-02-16T23:08:00Z" w:initials="w">
    <w:p w:rsidR="007C16FE" w:rsidRDefault="007C16FE" w:rsidP="005F0523">
      <w:pPr>
        <w:pStyle w:val="CommentText"/>
      </w:pPr>
      <w:r>
        <w:rPr>
          <w:rStyle w:val="CommentReference"/>
        </w:rPr>
        <w:annotationRef/>
      </w:r>
      <w:r>
        <w:t>Array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C69"/>
    <w:multiLevelType w:val="hybridMultilevel"/>
    <w:tmpl w:val="F1DAFECA"/>
    <w:lvl w:ilvl="0" w:tplc="0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>
      <w:start w:val="1"/>
      <w:numFmt w:val="decimal"/>
      <w:lvlText w:val="%4."/>
      <w:lvlJc w:val="left"/>
      <w:pPr>
        <w:ind w:left="2946" w:hanging="360"/>
      </w:pPr>
    </w:lvl>
    <w:lvl w:ilvl="4" w:tplc="0C0A0019">
      <w:start w:val="1"/>
      <w:numFmt w:val="lowerLetter"/>
      <w:lvlText w:val="%5."/>
      <w:lvlJc w:val="left"/>
      <w:pPr>
        <w:ind w:left="3666" w:hanging="360"/>
      </w:pPr>
    </w:lvl>
    <w:lvl w:ilvl="5" w:tplc="0C0A001B">
      <w:start w:val="1"/>
      <w:numFmt w:val="lowerRoman"/>
      <w:lvlText w:val="%6."/>
      <w:lvlJc w:val="right"/>
      <w:pPr>
        <w:ind w:left="4386" w:hanging="180"/>
      </w:pPr>
    </w:lvl>
    <w:lvl w:ilvl="6" w:tplc="0C0A000F">
      <w:start w:val="1"/>
      <w:numFmt w:val="decimal"/>
      <w:lvlText w:val="%7."/>
      <w:lvlJc w:val="left"/>
      <w:pPr>
        <w:ind w:left="5106" w:hanging="360"/>
      </w:pPr>
    </w:lvl>
    <w:lvl w:ilvl="7" w:tplc="0C0A0019">
      <w:start w:val="1"/>
      <w:numFmt w:val="lowerLetter"/>
      <w:lvlText w:val="%8."/>
      <w:lvlJc w:val="left"/>
      <w:pPr>
        <w:ind w:left="5826" w:hanging="360"/>
      </w:pPr>
    </w:lvl>
    <w:lvl w:ilvl="8" w:tplc="0C0A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D837F10"/>
    <w:multiLevelType w:val="hybridMultilevel"/>
    <w:tmpl w:val="E624B9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C7239"/>
    <w:multiLevelType w:val="hybridMultilevel"/>
    <w:tmpl w:val="9A0C42B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5D040C"/>
    <w:multiLevelType w:val="hybridMultilevel"/>
    <w:tmpl w:val="F65828B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78558B"/>
    <w:multiLevelType w:val="hybridMultilevel"/>
    <w:tmpl w:val="344A86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281BD8"/>
    <w:multiLevelType w:val="hybridMultilevel"/>
    <w:tmpl w:val="DFD207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5E56"/>
    <w:multiLevelType w:val="hybridMultilevel"/>
    <w:tmpl w:val="C5F4B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7C8"/>
    <w:rsid w:val="00085A16"/>
    <w:rsid w:val="00086530"/>
    <w:rsid w:val="00285882"/>
    <w:rsid w:val="00291C0F"/>
    <w:rsid w:val="002E14C0"/>
    <w:rsid w:val="00315A5C"/>
    <w:rsid w:val="003355D8"/>
    <w:rsid w:val="003562B1"/>
    <w:rsid w:val="00386EE5"/>
    <w:rsid w:val="003A1CEF"/>
    <w:rsid w:val="003A34B9"/>
    <w:rsid w:val="003F061E"/>
    <w:rsid w:val="00456469"/>
    <w:rsid w:val="004B21E8"/>
    <w:rsid w:val="005237C8"/>
    <w:rsid w:val="00541543"/>
    <w:rsid w:val="005F0523"/>
    <w:rsid w:val="00611BAF"/>
    <w:rsid w:val="006B3E31"/>
    <w:rsid w:val="007647C6"/>
    <w:rsid w:val="00771089"/>
    <w:rsid w:val="007C16FE"/>
    <w:rsid w:val="007E3FC8"/>
    <w:rsid w:val="008B5406"/>
    <w:rsid w:val="008C0C3C"/>
    <w:rsid w:val="009713DC"/>
    <w:rsid w:val="009F70E5"/>
    <w:rsid w:val="00B03E61"/>
    <w:rsid w:val="00CB1987"/>
    <w:rsid w:val="00CF21D5"/>
    <w:rsid w:val="00D0113C"/>
    <w:rsid w:val="00E63576"/>
    <w:rsid w:val="00F06F45"/>
    <w:rsid w:val="00F13C95"/>
    <w:rsid w:val="00F3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C0F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47C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F061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1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BAF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611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11BAF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611BA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E1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E1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E1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E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E14C0"/>
    <w:rPr>
      <w:b/>
      <w:bCs/>
    </w:rPr>
  </w:style>
  <w:style w:type="paragraph" w:styleId="Revision">
    <w:name w:val="Revision"/>
    <w:hidden/>
    <w:uiPriority w:val="99"/>
    <w:semiHidden/>
    <w:rsid w:val="00CF21D5"/>
    <w:rPr>
      <w:rFonts w:cs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3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3</Pages>
  <Words>391</Words>
  <Characters>2153</Characters>
  <Application>Microsoft Office Outlook</Application>
  <DocSecurity>0</DocSecurity>
  <Lines>0</Lines>
  <Paragraphs>0</Paragraphs>
  <ScaleCrop>false</ScaleCrop>
  <Company>Salica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TERCERA EVALUACIÓN LENGUAJES DE PROGRAMACIÓN</dc:title>
  <dc:subject/>
  <dc:creator>sflores</dc:creator>
  <cp:keywords/>
  <dc:description/>
  <cp:lastModifiedBy>Administrador</cp:lastModifiedBy>
  <cp:revision>3</cp:revision>
  <cp:lastPrinted>2010-02-17T15:22:00Z</cp:lastPrinted>
  <dcterms:created xsi:type="dcterms:W3CDTF">2010-02-17T15:09:00Z</dcterms:created>
  <dcterms:modified xsi:type="dcterms:W3CDTF">2010-02-17T15:23:00Z</dcterms:modified>
</cp:coreProperties>
</file>